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0"/>
        <w:gridCol w:w="7479"/>
      </w:tblGrid>
      <w:tr w:rsidR="001A201A" w:rsidRPr="006962A6" w:rsidTr="007415D6">
        <w:tc>
          <w:tcPr>
            <w:tcW w:w="2880" w:type="dxa"/>
          </w:tcPr>
          <w:p w:rsidR="001A201A" w:rsidRDefault="001A201A" w:rsidP="007734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11.00</w:t>
            </w:r>
          </w:p>
          <w:p w:rsidR="001A201A" w:rsidRDefault="001A201A" w:rsidP="0077342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Серафимовича ул.,2</w:t>
            </w:r>
          </w:p>
        </w:tc>
        <w:tc>
          <w:tcPr>
            <w:tcW w:w="7479" w:type="dxa"/>
          </w:tcPr>
          <w:p w:rsidR="001A201A" w:rsidRDefault="001A201A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Торжественное награждение юбилейной медалью в честь 70-летия Победы в Великой Отечественной войне 1941-1945гг..</w:t>
            </w:r>
          </w:p>
        </w:tc>
      </w:tr>
      <w:tr w:rsidR="001A201A" w:rsidRPr="006962A6" w:rsidTr="007415D6">
        <w:tc>
          <w:tcPr>
            <w:tcW w:w="2880" w:type="dxa"/>
          </w:tcPr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6962A6">
              <w:rPr>
                <w:sz w:val="26"/>
                <w:szCs w:val="26"/>
              </w:rPr>
              <w:t xml:space="preserve"> 14.00</w:t>
            </w:r>
          </w:p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Ул.Болотная,18</w:t>
            </w:r>
          </w:p>
        </w:tc>
        <w:tc>
          <w:tcPr>
            <w:tcW w:w="7479" w:type="dxa"/>
          </w:tcPr>
          <w:p w:rsidR="001A201A" w:rsidRPr="006962A6" w:rsidRDefault="001A201A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Совещание главы управы с руководителями служб ЖКХ по текущим вопросам</w:t>
            </w:r>
          </w:p>
        </w:tc>
      </w:tr>
      <w:tr w:rsidR="001A201A" w:rsidRPr="006962A6" w:rsidTr="007415D6">
        <w:tc>
          <w:tcPr>
            <w:tcW w:w="2880" w:type="dxa"/>
          </w:tcPr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6962A6">
              <w:rPr>
                <w:sz w:val="26"/>
                <w:szCs w:val="26"/>
              </w:rPr>
              <w:t xml:space="preserve"> 14.30</w:t>
            </w:r>
          </w:p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Ул.Болотная,18</w:t>
            </w:r>
          </w:p>
        </w:tc>
        <w:tc>
          <w:tcPr>
            <w:tcW w:w="7479" w:type="dxa"/>
          </w:tcPr>
          <w:p w:rsidR="001A201A" w:rsidRPr="006962A6" w:rsidRDefault="001A201A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Заседание тепловой комиссии</w:t>
            </w:r>
          </w:p>
        </w:tc>
      </w:tr>
      <w:tr w:rsidR="001A201A" w:rsidRPr="006962A6" w:rsidTr="007415D6">
        <w:tc>
          <w:tcPr>
            <w:tcW w:w="2880" w:type="dxa"/>
          </w:tcPr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6962A6">
              <w:rPr>
                <w:sz w:val="26"/>
                <w:szCs w:val="26"/>
              </w:rPr>
              <w:t xml:space="preserve"> 16.00</w:t>
            </w:r>
          </w:p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Ул.Болотная,18</w:t>
            </w:r>
          </w:p>
        </w:tc>
        <w:tc>
          <w:tcPr>
            <w:tcW w:w="7479" w:type="dxa"/>
          </w:tcPr>
          <w:p w:rsidR="001A201A" w:rsidRPr="006962A6" w:rsidRDefault="001A201A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Прием населения и организаций заместителем главы управы по вопросам ЖКХ и Б</w:t>
            </w:r>
          </w:p>
        </w:tc>
      </w:tr>
      <w:tr w:rsidR="001A201A" w:rsidRPr="006962A6" w:rsidTr="007415D6">
        <w:tc>
          <w:tcPr>
            <w:tcW w:w="2880" w:type="dxa"/>
          </w:tcPr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6962A6">
              <w:rPr>
                <w:sz w:val="26"/>
                <w:szCs w:val="26"/>
              </w:rPr>
              <w:t xml:space="preserve"> 16.00</w:t>
            </w:r>
          </w:p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Ул.Болотная,18</w:t>
            </w:r>
          </w:p>
        </w:tc>
        <w:tc>
          <w:tcPr>
            <w:tcW w:w="7479" w:type="dxa"/>
          </w:tcPr>
          <w:p w:rsidR="001A201A" w:rsidRPr="006962A6" w:rsidRDefault="001A201A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Прием населения и организаций заместителем главы управы по вопросам досуга, спорта и КДН</w:t>
            </w:r>
            <w:r>
              <w:rPr>
                <w:sz w:val="26"/>
                <w:szCs w:val="26"/>
              </w:rPr>
              <w:t xml:space="preserve"> и ЗП</w:t>
            </w:r>
          </w:p>
        </w:tc>
      </w:tr>
      <w:tr w:rsidR="001A201A" w:rsidRPr="006962A6" w:rsidTr="007415D6">
        <w:tc>
          <w:tcPr>
            <w:tcW w:w="2880" w:type="dxa"/>
          </w:tcPr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6962A6">
              <w:rPr>
                <w:sz w:val="26"/>
                <w:szCs w:val="26"/>
              </w:rPr>
              <w:t xml:space="preserve"> 16.00</w:t>
            </w:r>
          </w:p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Ул.Болотная,18</w:t>
            </w:r>
          </w:p>
        </w:tc>
        <w:tc>
          <w:tcPr>
            <w:tcW w:w="7479" w:type="dxa"/>
          </w:tcPr>
          <w:p w:rsidR="001A201A" w:rsidRPr="006962A6" w:rsidRDefault="001A201A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 xml:space="preserve">Прием населения и организаций главой муниципального округа </w:t>
            </w:r>
            <w:r w:rsidRPr="006962A6">
              <w:rPr>
                <w:b/>
                <w:sz w:val="26"/>
                <w:szCs w:val="26"/>
              </w:rPr>
              <w:t>Якиманка</w:t>
            </w:r>
          </w:p>
        </w:tc>
      </w:tr>
      <w:tr w:rsidR="001A201A" w:rsidRPr="006962A6" w:rsidTr="007415D6">
        <w:tc>
          <w:tcPr>
            <w:tcW w:w="2880" w:type="dxa"/>
          </w:tcPr>
          <w:p w:rsidR="001A201A" w:rsidRPr="006962A6" w:rsidRDefault="001A201A" w:rsidP="0077339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6962A6">
              <w:rPr>
                <w:sz w:val="26"/>
                <w:szCs w:val="26"/>
              </w:rPr>
              <w:t xml:space="preserve"> 16.00</w:t>
            </w:r>
          </w:p>
          <w:p w:rsidR="001A201A" w:rsidRPr="006962A6" w:rsidRDefault="001A201A" w:rsidP="00773391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Ул.Болотная,18</w:t>
            </w:r>
          </w:p>
        </w:tc>
        <w:tc>
          <w:tcPr>
            <w:tcW w:w="7479" w:type="dxa"/>
          </w:tcPr>
          <w:p w:rsidR="001A201A" w:rsidRPr="006962A6" w:rsidRDefault="001A201A" w:rsidP="0077339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Прием населения и организаций заместителем главы управы по строительству и реконструкции</w:t>
            </w:r>
          </w:p>
        </w:tc>
      </w:tr>
      <w:tr w:rsidR="001A201A" w:rsidRPr="006962A6" w:rsidTr="007415D6">
        <w:tc>
          <w:tcPr>
            <w:tcW w:w="2880" w:type="dxa"/>
          </w:tcPr>
          <w:p w:rsidR="001A201A" w:rsidRDefault="001A201A" w:rsidP="00C14BE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19.00</w:t>
            </w:r>
          </w:p>
          <w:p w:rsidR="001A201A" w:rsidRPr="009625B7" w:rsidRDefault="001A201A" w:rsidP="00C14BE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Б.Якиманка,27</w:t>
            </w:r>
          </w:p>
        </w:tc>
        <w:tc>
          <w:tcPr>
            <w:tcW w:w="7479" w:type="dxa"/>
          </w:tcPr>
          <w:p w:rsidR="001A201A" w:rsidRPr="006962A6" w:rsidRDefault="001A201A" w:rsidP="00C14BE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Тематический музыкальный вечер, посвященный Международному женскому дню «За милых дам!»</w:t>
            </w:r>
          </w:p>
        </w:tc>
      </w:tr>
      <w:tr w:rsidR="001A201A" w:rsidRPr="006962A6" w:rsidTr="007415D6">
        <w:tc>
          <w:tcPr>
            <w:tcW w:w="2880" w:type="dxa"/>
          </w:tcPr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марта</w:t>
            </w:r>
            <w:r w:rsidRPr="006962A6">
              <w:rPr>
                <w:sz w:val="26"/>
                <w:szCs w:val="26"/>
              </w:rPr>
              <w:t xml:space="preserve"> 16.00</w:t>
            </w:r>
          </w:p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Ул.Болотная,18</w:t>
            </w:r>
          </w:p>
        </w:tc>
        <w:tc>
          <w:tcPr>
            <w:tcW w:w="7479" w:type="dxa"/>
          </w:tcPr>
          <w:p w:rsidR="001A201A" w:rsidRPr="006962A6" w:rsidRDefault="001A201A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Прием населения и организаций заместителем главы управы по социальным вопросам и вопросам потребительского рынка</w:t>
            </w:r>
          </w:p>
        </w:tc>
      </w:tr>
      <w:tr w:rsidR="001A201A" w:rsidRPr="006962A6" w:rsidTr="007415D6">
        <w:tc>
          <w:tcPr>
            <w:tcW w:w="2880" w:type="dxa"/>
          </w:tcPr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марта</w:t>
            </w:r>
            <w:r w:rsidRPr="006962A6">
              <w:rPr>
                <w:sz w:val="26"/>
                <w:szCs w:val="26"/>
              </w:rPr>
              <w:t xml:space="preserve"> 10.00</w:t>
            </w:r>
          </w:p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Ул.Болотная,18</w:t>
            </w:r>
          </w:p>
        </w:tc>
        <w:tc>
          <w:tcPr>
            <w:tcW w:w="7479" w:type="dxa"/>
          </w:tcPr>
          <w:p w:rsidR="001A201A" w:rsidRPr="006962A6" w:rsidRDefault="001A201A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Прием населения КДН и ЗП района</w:t>
            </w:r>
            <w:r w:rsidRPr="006962A6">
              <w:rPr>
                <w:b/>
                <w:sz w:val="26"/>
                <w:szCs w:val="26"/>
              </w:rPr>
              <w:t xml:space="preserve"> Якиманка</w:t>
            </w:r>
          </w:p>
        </w:tc>
      </w:tr>
      <w:tr w:rsidR="001A201A" w:rsidRPr="006962A6" w:rsidTr="007415D6">
        <w:tc>
          <w:tcPr>
            <w:tcW w:w="2880" w:type="dxa"/>
          </w:tcPr>
          <w:p w:rsidR="001A201A" w:rsidRDefault="001A201A" w:rsidP="006938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марта 11.00</w:t>
            </w:r>
          </w:p>
          <w:p w:rsidR="001A201A" w:rsidRDefault="001A201A" w:rsidP="006938F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Серафимовича ул.,2</w:t>
            </w:r>
          </w:p>
        </w:tc>
        <w:tc>
          <w:tcPr>
            <w:tcW w:w="7479" w:type="dxa"/>
          </w:tcPr>
          <w:p w:rsidR="001A201A" w:rsidRDefault="001A201A" w:rsidP="006938F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Торжественное награждение юбилейной медалью в честь 70-летия Победы в Великой Отечественной войне 1941-1945гг..</w:t>
            </w:r>
          </w:p>
        </w:tc>
      </w:tr>
      <w:tr w:rsidR="001A201A" w:rsidRPr="006962A6" w:rsidTr="007415D6">
        <w:tc>
          <w:tcPr>
            <w:tcW w:w="2880" w:type="dxa"/>
          </w:tcPr>
          <w:p w:rsidR="001A201A" w:rsidRPr="006962A6" w:rsidRDefault="001A201A" w:rsidP="005C5D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</w:t>
            </w:r>
            <w:r w:rsidRPr="006962A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</w:t>
            </w:r>
            <w:r w:rsidRPr="006962A6">
              <w:rPr>
                <w:sz w:val="26"/>
                <w:szCs w:val="26"/>
              </w:rPr>
              <w:t>.00</w:t>
            </w:r>
          </w:p>
          <w:p w:rsidR="001A201A" w:rsidRPr="006962A6" w:rsidRDefault="001A201A" w:rsidP="005C5DB9">
            <w:pPr>
              <w:spacing w:after="0" w:line="240" w:lineRule="auto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Ул.Болотная,18</w:t>
            </w:r>
          </w:p>
        </w:tc>
        <w:tc>
          <w:tcPr>
            <w:tcW w:w="7479" w:type="dxa"/>
          </w:tcPr>
          <w:p w:rsidR="001A201A" w:rsidRPr="006962A6" w:rsidRDefault="001A201A" w:rsidP="006962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>Совещание главы управы с руководителями служб ЖКХ по текущим вопросам</w:t>
            </w:r>
          </w:p>
        </w:tc>
      </w:tr>
      <w:tr w:rsidR="001A201A" w:rsidRPr="006962A6" w:rsidTr="007415D6">
        <w:tc>
          <w:tcPr>
            <w:tcW w:w="2880" w:type="dxa"/>
          </w:tcPr>
          <w:p w:rsidR="001A201A" w:rsidRPr="006962A6" w:rsidRDefault="001A201A" w:rsidP="006962A6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</w:t>
            </w:r>
            <w:r w:rsidRPr="006962A6">
              <w:rPr>
                <w:sz w:val="26"/>
                <w:szCs w:val="26"/>
              </w:rPr>
              <w:t xml:space="preserve"> 0</w:t>
            </w:r>
            <w:r>
              <w:rPr>
                <w:sz w:val="26"/>
                <w:szCs w:val="26"/>
              </w:rPr>
              <w:t>9</w:t>
            </w:r>
            <w:r w:rsidRPr="006962A6">
              <w:rPr>
                <w:sz w:val="26"/>
                <w:szCs w:val="26"/>
              </w:rPr>
              <w:t>.00</w:t>
            </w:r>
          </w:p>
          <w:p w:rsidR="001A201A" w:rsidRPr="007415D6" w:rsidRDefault="001A201A" w:rsidP="006962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79" w:type="dxa"/>
          </w:tcPr>
          <w:p w:rsidR="001A201A" w:rsidRPr="006962A6" w:rsidRDefault="001A201A" w:rsidP="003C28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962A6">
              <w:rPr>
                <w:sz w:val="26"/>
                <w:szCs w:val="26"/>
              </w:rPr>
              <w:t xml:space="preserve">Объезд главой управы территории района </w:t>
            </w:r>
          </w:p>
        </w:tc>
      </w:tr>
    </w:tbl>
    <w:p w:rsidR="001A201A" w:rsidRPr="00A4405B" w:rsidRDefault="001A201A" w:rsidP="00A4405B">
      <w:pPr>
        <w:rPr>
          <w:sz w:val="2"/>
          <w:szCs w:val="2"/>
        </w:rPr>
      </w:pPr>
    </w:p>
    <w:sectPr w:rsidR="001A201A" w:rsidRPr="00A4405B" w:rsidSect="00B37F96">
      <w:pgSz w:w="11906" w:h="16838"/>
      <w:pgMar w:top="719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C2E"/>
    <w:rsid w:val="0000676D"/>
    <w:rsid w:val="0003564A"/>
    <w:rsid w:val="00070688"/>
    <w:rsid w:val="000729FD"/>
    <w:rsid w:val="0007655D"/>
    <w:rsid w:val="000811DF"/>
    <w:rsid w:val="00083B66"/>
    <w:rsid w:val="000863C2"/>
    <w:rsid w:val="000B2665"/>
    <w:rsid w:val="000E6E1E"/>
    <w:rsid w:val="000F5F8D"/>
    <w:rsid w:val="00113ED1"/>
    <w:rsid w:val="001173C3"/>
    <w:rsid w:val="00126714"/>
    <w:rsid w:val="0014701D"/>
    <w:rsid w:val="00161B05"/>
    <w:rsid w:val="00195C68"/>
    <w:rsid w:val="001A201A"/>
    <w:rsid w:val="001B0EA7"/>
    <w:rsid w:val="001D58E4"/>
    <w:rsid w:val="00225686"/>
    <w:rsid w:val="00233BEB"/>
    <w:rsid w:val="00245008"/>
    <w:rsid w:val="00255092"/>
    <w:rsid w:val="002B2806"/>
    <w:rsid w:val="002E451D"/>
    <w:rsid w:val="00320D5D"/>
    <w:rsid w:val="00323CC6"/>
    <w:rsid w:val="00343A62"/>
    <w:rsid w:val="00384056"/>
    <w:rsid w:val="003B0462"/>
    <w:rsid w:val="003B4493"/>
    <w:rsid w:val="003C281C"/>
    <w:rsid w:val="003D1A7D"/>
    <w:rsid w:val="003D2927"/>
    <w:rsid w:val="003F2378"/>
    <w:rsid w:val="00402839"/>
    <w:rsid w:val="00412DA0"/>
    <w:rsid w:val="00414BA2"/>
    <w:rsid w:val="00480B31"/>
    <w:rsid w:val="004A25EA"/>
    <w:rsid w:val="004B3B69"/>
    <w:rsid w:val="0050121A"/>
    <w:rsid w:val="005272A4"/>
    <w:rsid w:val="00535B8B"/>
    <w:rsid w:val="0055560B"/>
    <w:rsid w:val="0056064B"/>
    <w:rsid w:val="00582267"/>
    <w:rsid w:val="00586429"/>
    <w:rsid w:val="00587A48"/>
    <w:rsid w:val="005B198B"/>
    <w:rsid w:val="005C5DB9"/>
    <w:rsid w:val="005D74DF"/>
    <w:rsid w:val="005F47E4"/>
    <w:rsid w:val="00646F91"/>
    <w:rsid w:val="00675CDA"/>
    <w:rsid w:val="00677F5F"/>
    <w:rsid w:val="006938FD"/>
    <w:rsid w:val="006962A6"/>
    <w:rsid w:val="006B3F11"/>
    <w:rsid w:val="00705480"/>
    <w:rsid w:val="00706B59"/>
    <w:rsid w:val="00722DB8"/>
    <w:rsid w:val="007415D6"/>
    <w:rsid w:val="007619C9"/>
    <w:rsid w:val="00773391"/>
    <w:rsid w:val="00773420"/>
    <w:rsid w:val="007958D0"/>
    <w:rsid w:val="007C11CF"/>
    <w:rsid w:val="007C7394"/>
    <w:rsid w:val="00834717"/>
    <w:rsid w:val="00847682"/>
    <w:rsid w:val="008619EA"/>
    <w:rsid w:val="00862069"/>
    <w:rsid w:val="0086509D"/>
    <w:rsid w:val="00867196"/>
    <w:rsid w:val="0088072B"/>
    <w:rsid w:val="008916BA"/>
    <w:rsid w:val="00896B7D"/>
    <w:rsid w:val="008A6052"/>
    <w:rsid w:val="008D1DAA"/>
    <w:rsid w:val="008E2BFF"/>
    <w:rsid w:val="00904884"/>
    <w:rsid w:val="0091714A"/>
    <w:rsid w:val="00923D5D"/>
    <w:rsid w:val="009625B7"/>
    <w:rsid w:val="00965D7F"/>
    <w:rsid w:val="00985808"/>
    <w:rsid w:val="009A07C0"/>
    <w:rsid w:val="009D2FE6"/>
    <w:rsid w:val="009D4691"/>
    <w:rsid w:val="00A22853"/>
    <w:rsid w:val="00A4405B"/>
    <w:rsid w:val="00A56C2E"/>
    <w:rsid w:val="00A7721D"/>
    <w:rsid w:val="00A862BF"/>
    <w:rsid w:val="00A95AFC"/>
    <w:rsid w:val="00AB2580"/>
    <w:rsid w:val="00AD4818"/>
    <w:rsid w:val="00AD7EE3"/>
    <w:rsid w:val="00AE2651"/>
    <w:rsid w:val="00B04F73"/>
    <w:rsid w:val="00B36A09"/>
    <w:rsid w:val="00B36B7F"/>
    <w:rsid w:val="00B37B78"/>
    <w:rsid w:val="00B37F96"/>
    <w:rsid w:val="00B72EE2"/>
    <w:rsid w:val="00BB2772"/>
    <w:rsid w:val="00BC3470"/>
    <w:rsid w:val="00BE1481"/>
    <w:rsid w:val="00BE7DCD"/>
    <w:rsid w:val="00C14BEA"/>
    <w:rsid w:val="00C15C4F"/>
    <w:rsid w:val="00C26961"/>
    <w:rsid w:val="00C46DA1"/>
    <w:rsid w:val="00C67EC6"/>
    <w:rsid w:val="00C70EB6"/>
    <w:rsid w:val="00C71F2B"/>
    <w:rsid w:val="00C86E47"/>
    <w:rsid w:val="00CA21D3"/>
    <w:rsid w:val="00CE01D4"/>
    <w:rsid w:val="00D1587F"/>
    <w:rsid w:val="00D84105"/>
    <w:rsid w:val="00D93B22"/>
    <w:rsid w:val="00D97013"/>
    <w:rsid w:val="00E06AB6"/>
    <w:rsid w:val="00E252A7"/>
    <w:rsid w:val="00E33B18"/>
    <w:rsid w:val="00E40DDE"/>
    <w:rsid w:val="00E427F3"/>
    <w:rsid w:val="00E446FD"/>
    <w:rsid w:val="00E556DA"/>
    <w:rsid w:val="00E63C03"/>
    <w:rsid w:val="00E7278E"/>
    <w:rsid w:val="00E75106"/>
    <w:rsid w:val="00E842EC"/>
    <w:rsid w:val="00E86EFB"/>
    <w:rsid w:val="00E929A9"/>
    <w:rsid w:val="00EB1508"/>
    <w:rsid w:val="00ED14A6"/>
    <w:rsid w:val="00ED6984"/>
    <w:rsid w:val="00EE5C4E"/>
    <w:rsid w:val="00F129B5"/>
    <w:rsid w:val="00F14765"/>
    <w:rsid w:val="00F16320"/>
    <w:rsid w:val="00F22899"/>
    <w:rsid w:val="00F333BA"/>
    <w:rsid w:val="00F64264"/>
    <w:rsid w:val="00F95C7D"/>
    <w:rsid w:val="00F96CB4"/>
    <w:rsid w:val="00FA300C"/>
    <w:rsid w:val="00FD2A15"/>
    <w:rsid w:val="00FE6762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2B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15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11D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7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643</TotalTime>
  <Pages>1</Pages>
  <Words>208</Words>
  <Characters>1190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Любовь Вячеславовна</dc:creator>
  <cp:keywords/>
  <dc:description/>
  <cp:lastModifiedBy>vorobievanv</cp:lastModifiedBy>
  <cp:revision>36</cp:revision>
  <cp:lastPrinted>2015-03-03T07:28:00Z</cp:lastPrinted>
  <dcterms:created xsi:type="dcterms:W3CDTF">2014-07-29T07:02:00Z</dcterms:created>
  <dcterms:modified xsi:type="dcterms:W3CDTF">2015-03-03T08:30:00Z</dcterms:modified>
</cp:coreProperties>
</file>